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85" w:rsidRDefault="006C2795">
      <w:bookmarkStart w:id="0" w:name="_GoBack"/>
      <w:bookmarkEnd w:id="0"/>
      <w:r>
        <w:rPr>
          <w:noProof/>
          <w:lang w:eastAsia="de-CH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-367665</wp:posOffset>
            </wp:positionV>
            <wp:extent cx="2212975" cy="1868170"/>
            <wp:effectExtent l="0" t="0" r="0" b="0"/>
            <wp:wrapSquare wrapText="largest"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1585" w:rsidRDefault="006C2795">
      <w:r>
        <w:rPr>
          <w:b/>
          <w:bCs/>
          <w:sz w:val="28"/>
          <w:szCs w:val="28"/>
        </w:rPr>
        <w:t>Wettkampfberichte und sonstige Eingaben für das LV-Info</w:t>
      </w:r>
      <w:r w:rsidR="006727D1">
        <w:rPr>
          <w:b/>
          <w:bCs/>
          <w:sz w:val="28"/>
          <w:szCs w:val="28"/>
        </w:rPr>
        <w:t xml:space="preserve"> Ausgabe 20XX/1</w:t>
      </w:r>
    </w:p>
    <w:p w:rsidR="00CA1585" w:rsidRDefault="00CA1585"/>
    <w:p w:rsidR="00CA1585" w:rsidRDefault="00CA1585"/>
    <w:p w:rsidR="00CA1585" w:rsidRDefault="00CA1585"/>
    <w:p w:rsidR="00CA1585" w:rsidRDefault="00CA1585"/>
    <w:p w:rsidR="00CA1585" w:rsidRDefault="006C2795">
      <w:pPr>
        <w:rPr>
          <w:b/>
          <w:bCs/>
        </w:rPr>
      </w:pPr>
      <w:r>
        <w:rPr>
          <w:b/>
          <w:bCs/>
        </w:rPr>
        <w:t>Anlass / Titel</w:t>
      </w:r>
    </w:p>
    <w:p w:rsidR="00CA1585" w:rsidRDefault="00CA1585"/>
    <w:p w:rsidR="00CA1585" w:rsidRDefault="00CA1585"/>
    <w:p w:rsidR="00CA1585" w:rsidRDefault="006C2795">
      <w:pPr>
        <w:rPr>
          <w:b/>
          <w:bCs/>
        </w:rPr>
      </w:pPr>
      <w:r>
        <w:rPr>
          <w:b/>
          <w:bCs/>
        </w:rPr>
        <w:t>Ort und Datum/Zeit</w:t>
      </w:r>
    </w:p>
    <w:p w:rsidR="00CA1585" w:rsidRDefault="00CA1585">
      <w:pPr>
        <w:rPr>
          <w:b/>
          <w:bCs/>
        </w:rPr>
      </w:pPr>
    </w:p>
    <w:p w:rsidR="00CA1585" w:rsidRDefault="006C2795">
      <w:pPr>
        <w:rPr>
          <w:b/>
          <w:bCs/>
        </w:rPr>
      </w:pPr>
      <w:r>
        <w:rPr>
          <w:b/>
          <w:bCs/>
        </w:rPr>
        <w:t>Wetter</w:t>
      </w:r>
    </w:p>
    <w:p w:rsidR="00CA1585" w:rsidRDefault="00CA1585">
      <w:pPr>
        <w:rPr>
          <w:b/>
          <w:bCs/>
        </w:rPr>
      </w:pPr>
    </w:p>
    <w:p w:rsidR="00CA1585" w:rsidRDefault="006C2795">
      <w:pPr>
        <w:rPr>
          <w:b/>
          <w:bCs/>
        </w:rPr>
      </w:pPr>
      <w:r>
        <w:rPr>
          <w:b/>
          <w:bCs/>
        </w:rPr>
        <w:t>Stimmung Wettkampfgelände / Athleten</w:t>
      </w:r>
    </w:p>
    <w:p w:rsidR="00CA1585" w:rsidRDefault="00CA1585">
      <w:pPr>
        <w:rPr>
          <w:b/>
          <w:bCs/>
        </w:rPr>
      </w:pPr>
    </w:p>
    <w:p w:rsidR="00CA1585" w:rsidRDefault="00CA1585">
      <w:pPr>
        <w:rPr>
          <w:b/>
          <w:bCs/>
        </w:rPr>
      </w:pPr>
    </w:p>
    <w:p w:rsidR="00CA1585" w:rsidRDefault="006C2795">
      <w:pPr>
        <w:rPr>
          <w:b/>
          <w:bCs/>
        </w:rPr>
      </w:pPr>
      <w:r>
        <w:rPr>
          <w:b/>
          <w:bCs/>
        </w:rPr>
        <w:t>Ablauf des Wettkampfes</w:t>
      </w:r>
    </w:p>
    <w:p w:rsidR="00CA1585" w:rsidRDefault="00CA1585"/>
    <w:p w:rsidR="00CA1585" w:rsidRDefault="006C2795">
      <w:pPr>
        <w:rPr>
          <w:b/>
          <w:bCs/>
        </w:rPr>
      </w:pPr>
      <w:r>
        <w:rPr>
          <w:b/>
          <w:bCs/>
        </w:rPr>
        <w:t>Resultate</w:t>
      </w:r>
    </w:p>
    <w:p w:rsidR="00CA1585" w:rsidRDefault="006C2795">
      <w:r>
        <w:t xml:space="preserve">Kategorie/Jahrgang </w:t>
      </w:r>
    </w:p>
    <w:tbl>
      <w:tblPr>
        <w:tblStyle w:val="Tabellengitternetz"/>
        <w:tblW w:w="9918" w:type="dxa"/>
        <w:tblLook w:val="04A0"/>
      </w:tblPr>
      <w:tblGrid>
        <w:gridCol w:w="2689"/>
        <w:gridCol w:w="1842"/>
        <w:gridCol w:w="2694"/>
        <w:gridCol w:w="850"/>
        <w:gridCol w:w="1843"/>
      </w:tblGrid>
      <w:tr w:rsidR="006727D1" w:rsidRPr="006727D1" w:rsidTr="006727D1">
        <w:tc>
          <w:tcPr>
            <w:tcW w:w="2689" w:type="dxa"/>
          </w:tcPr>
          <w:p w:rsidR="006727D1" w:rsidRPr="006727D1" w:rsidRDefault="006727D1" w:rsidP="00B37C00">
            <w:r w:rsidRPr="006727D1">
              <w:t>Name</w:t>
            </w:r>
          </w:p>
        </w:tc>
        <w:tc>
          <w:tcPr>
            <w:tcW w:w="1842" w:type="dxa"/>
          </w:tcPr>
          <w:p w:rsidR="006727D1" w:rsidRPr="006727D1" w:rsidRDefault="006727D1" w:rsidP="00B37C00">
            <w:r>
              <w:t>Vorname</w:t>
            </w:r>
          </w:p>
        </w:tc>
        <w:tc>
          <w:tcPr>
            <w:tcW w:w="2694" w:type="dxa"/>
          </w:tcPr>
          <w:p w:rsidR="006727D1" w:rsidRPr="006727D1" w:rsidRDefault="006727D1" w:rsidP="00B37C00">
            <w:r w:rsidRPr="006727D1">
              <w:t>Disziplin</w:t>
            </w:r>
          </w:p>
        </w:tc>
        <w:tc>
          <w:tcPr>
            <w:tcW w:w="850" w:type="dxa"/>
          </w:tcPr>
          <w:p w:rsidR="006727D1" w:rsidRPr="006727D1" w:rsidRDefault="006727D1" w:rsidP="00B37C00">
            <w:r w:rsidRPr="006727D1">
              <w:t>Rang</w:t>
            </w:r>
          </w:p>
        </w:tc>
        <w:tc>
          <w:tcPr>
            <w:tcW w:w="1843" w:type="dxa"/>
          </w:tcPr>
          <w:p w:rsidR="006727D1" w:rsidRPr="006727D1" w:rsidRDefault="006727D1" w:rsidP="00B37C00">
            <w:r w:rsidRPr="006727D1">
              <w:t>Resultat</w:t>
            </w:r>
          </w:p>
        </w:tc>
      </w:tr>
      <w:tr w:rsidR="006727D1" w:rsidRPr="006727D1" w:rsidTr="006727D1">
        <w:tc>
          <w:tcPr>
            <w:tcW w:w="2689" w:type="dxa"/>
          </w:tcPr>
          <w:p w:rsidR="006727D1" w:rsidRPr="006727D1" w:rsidRDefault="006727D1" w:rsidP="00B37C00"/>
        </w:tc>
        <w:tc>
          <w:tcPr>
            <w:tcW w:w="1842" w:type="dxa"/>
          </w:tcPr>
          <w:p w:rsidR="006727D1" w:rsidRPr="006727D1" w:rsidRDefault="006727D1" w:rsidP="00B37C00"/>
        </w:tc>
        <w:tc>
          <w:tcPr>
            <w:tcW w:w="2694" w:type="dxa"/>
          </w:tcPr>
          <w:p w:rsidR="006727D1" w:rsidRPr="006727D1" w:rsidRDefault="006727D1" w:rsidP="00B37C00"/>
        </w:tc>
        <w:tc>
          <w:tcPr>
            <w:tcW w:w="850" w:type="dxa"/>
          </w:tcPr>
          <w:p w:rsidR="006727D1" w:rsidRPr="006727D1" w:rsidRDefault="006727D1" w:rsidP="00B37C00"/>
        </w:tc>
        <w:tc>
          <w:tcPr>
            <w:tcW w:w="1843" w:type="dxa"/>
          </w:tcPr>
          <w:p w:rsidR="006727D1" w:rsidRPr="006727D1" w:rsidRDefault="006727D1" w:rsidP="00B37C00"/>
        </w:tc>
      </w:tr>
      <w:tr w:rsidR="006727D1" w:rsidRPr="006727D1" w:rsidTr="006727D1">
        <w:tc>
          <w:tcPr>
            <w:tcW w:w="2689" w:type="dxa"/>
          </w:tcPr>
          <w:p w:rsidR="006727D1" w:rsidRPr="006727D1" w:rsidRDefault="006727D1" w:rsidP="00B37C00"/>
        </w:tc>
        <w:tc>
          <w:tcPr>
            <w:tcW w:w="1842" w:type="dxa"/>
          </w:tcPr>
          <w:p w:rsidR="006727D1" w:rsidRPr="006727D1" w:rsidRDefault="006727D1" w:rsidP="00B37C00"/>
        </w:tc>
        <w:tc>
          <w:tcPr>
            <w:tcW w:w="2694" w:type="dxa"/>
          </w:tcPr>
          <w:p w:rsidR="006727D1" w:rsidRPr="006727D1" w:rsidRDefault="006727D1" w:rsidP="00B37C00"/>
        </w:tc>
        <w:tc>
          <w:tcPr>
            <w:tcW w:w="850" w:type="dxa"/>
          </w:tcPr>
          <w:p w:rsidR="006727D1" w:rsidRPr="006727D1" w:rsidRDefault="006727D1" w:rsidP="00B37C00"/>
        </w:tc>
        <w:tc>
          <w:tcPr>
            <w:tcW w:w="1843" w:type="dxa"/>
          </w:tcPr>
          <w:p w:rsidR="006727D1" w:rsidRPr="006727D1" w:rsidRDefault="006727D1" w:rsidP="00B37C00"/>
        </w:tc>
      </w:tr>
      <w:tr w:rsidR="006727D1" w:rsidRPr="006727D1" w:rsidTr="006727D1">
        <w:tc>
          <w:tcPr>
            <w:tcW w:w="2689" w:type="dxa"/>
          </w:tcPr>
          <w:p w:rsidR="006727D1" w:rsidRPr="006727D1" w:rsidRDefault="006727D1" w:rsidP="00B37C00"/>
        </w:tc>
        <w:tc>
          <w:tcPr>
            <w:tcW w:w="1842" w:type="dxa"/>
          </w:tcPr>
          <w:p w:rsidR="006727D1" w:rsidRPr="006727D1" w:rsidRDefault="006727D1" w:rsidP="00B37C00"/>
        </w:tc>
        <w:tc>
          <w:tcPr>
            <w:tcW w:w="2694" w:type="dxa"/>
          </w:tcPr>
          <w:p w:rsidR="006727D1" w:rsidRPr="006727D1" w:rsidRDefault="006727D1" w:rsidP="00B37C00"/>
        </w:tc>
        <w:tc>
          <w:tcPr>
            <w:tcW w:w="850" w:type="dxa"/>
          </w:tcPr>
          <w:p w:rsidR="006727D1" w:rsidRPr="006727D1" w:rsidRDefault="006727D1" w:rsidP="00B37C00"/>
        </w:tc>
        <w:tc>
          <w:tcPr>
            <w:tcW w:w="1843" w:type="dxa"/>
          </w:tcPr>
          <w:p w:rsidR="006727D1" w:rsidRPr="006727D1" w:rsidRDefault="006727D1" w:rsidP="00B37C00"/>
        </w:tc>
      </w:tr>
      <w:tr w:rsidR="006727D1" w:rsidRPr="006727D1" w:rsidTr="006727D1">
        <w:tc>
          <w:tcPr>
            <w:tcW w:w="2689" w:type="dxa"/>
          </w:tcPr>
          <w:p w:rsidR="006727D1" w:rsidRPr="006727D1" w:rsidRDefault="006727D1" w:rsidP="00B37C00"/>
        </w:tc>
        <w:tc>
          <w:tcPr>
            <w:tcW w:w="1842" w:type="dxa"/>
          </w:tcPr>
          <w:p w:rsidR="006727D1" w:rsidRPr="006727D1" w:rsidRDefault="006727D1" w:rsidP="00B37C00"/>
        </w:tc>
        <w:tc>
          <w:tcPr>
            <w:tcW w:w="2694" w:type="dxa"/>
          </w:tcPr>
          <w:p w:rsidR="006727D1" w:rsidRPr="006727D1" w:rsidRDefault="006727D1" w:rsidP="00B37C00"/>
        </w:tc>
        <w:tc>
          <w:tcPr>
            <w:tcW w:w="850" w:type="dxa"/>
          </w:tcPr>
          <w:p w:rsidR="006727D1" w:rsidRPr="006727D1" w:rsidRDefault="006727D1" w:rsidP="00B37C00"/>
        </w:tc>
        <w:tc>
          <w:tcPr>
            <w:tcW w:w="1843" w:type="dxa"/>
          </w:tcPr>
          <w:p w:rsidR="006727D1" w:rsidRPr="006727D1" w:rsidRDefault="006727D1" w:rsidP="00B37C00"/>
        </w:tc>
      </w:tr>
      <w:tr w:rsidR="006727D1" w:rsidRPr="006727D1" w:rsidTr="006727D1">
        <w:tc>
          <w:tcPr>
            <w:tcW w:w="2689" w:type="dxa"/>
          </w:tcPr>
          <w:p w:rsidR="006727D1" w:rsidRPr="006727D1" w:rsidRDefault="006727D1" w:rsidP="00B37C00"/>
        </w:tc>
        <w:tc>
          <w:tcPr>
            <w:tcW w:w="1842" w:type="dxa"/>
          </w:tcPr>
          <w:p w:rsidR="006727D1" w:rsidRPr="006727D1" w:rsidRDefault="006727D1" w:rsidP="00B37C00"/>
        </w:tc>
        <w:tc>
          <w:tcPr>
            <w:tcW w:w="2694" w:type="dxa"/>
          </w:tcPr>
          <w:p w:rsidR="006727D1" w:rsidRPr="006727D1" w:rsidRDefault="006727D1" w:rsidP="00B37C00"/>
        </w:tc>
        <w:tc>
          <w:tcPr>
            <w:tcW w:w="850" w:type="dxa"/>
          </w:tcPr>
          <w:p w:rsidR="006727D1" w:rsidRPr="006727D1" w:rsidRDefault="006727D1" w:rsidP="00B37C00"/>
        </w:tc>
        <w:tc>
          <w:tcPr>
            <w:tcW w:w="1843" w:type="dxa"/>
          </w:tcPr>
          <w:p w:rsidR="006727D1" w:rsidRPr="006727D1" w:rsidRDefault="006727D1" w:rsidP="00B37C00"/>
        </w:tc>
      </w:tr>
    </w:tbl>
    <w:p w:rsidR="00CA1585" w:rsidRDefault="00CA1585">
      <w:pPr>
        <w:rPr>
          <w:b/>
          <w:bCs/>
        </w:rPr>
      </w:pPr>
    </w:p>
    <w:p w:rsidR="00CA1585" w:rsidRDefault="00CA1585">
      <w:pPr>
        <w:rPr>
          <w:b/>
          <w:bCs/>
        </w:rPr>
      </w:pPr>
    </w:p>
    <w:p w:rsidR="00CA1585" w:rsidRDefault="006C2795">
      <w:pPr>
        <w:rPr>
          <w:b/>
          <w:bCs/>
        </w:rPr>
      </w:pPr>
      <w:r>
        <w:rPr>
          <w:b/>
          <w:bCs/>
        </w:rPr>
        <w:t>Bilder</w:t>
      </w:r>
    </w:p>
    <w:tbl>
      <w:tblPr>
        <w:tblStyle w:val="Tabellengitternetz"/>
        <w:tblW w:w="9918" w:type="dxa"/>
        <w:tblLook w:val="04A0"/>
      </w:tblPr>
      <w:tblGrid>
        <w:gridCol w:w="3209"/>
        <w:gridCol w:w="3209"/>
        <w:gridCol w:w="3500"/>
      </w:tblGrid>
      <w:tr w:rsidR="006727D1" w:rsidTr="006727D1">
        <w:tc>
          <w:tcPr>
            <w:tcW w:w="3209" w:type="dxa"/>
          </w:tcPr>
          <w:p w:rsidR="006727D1" w:rsidRDefault="006727D1">
            <w:pPr>
              <w:rPr>
                <w:b/>
                <w:bCs/>
              </w:rPr>
            </w:pPr>
            <w:r>
              <w:rPr>
                <w:b/>
                <w:bCs/>
              </w:rPr>
              <w:t>Dateiname</w:t>
            </w:r>
          </w:p>
        </w:tc>
        <w:tc>
          <w:tcPr>
            <w:tcW w:w="3209" w:type="dxa"/>
          </w:tcPr>
          <w:p w:rsidR="006727D1" w:rsidRDefault="006727D1">
            <w:pPr>
              <w:rPr>
                <w:b/>
                <w:bCs/>
              </w:rPr>
            </w:pPr>
            <w:r>
              <w:rPr>
                <w:b/>
                <w:bCs/>
              </w:rPr>
              <w:t>Bildlegende</w:t>
            </w:r>
          </w:p>
        </w:tc>
        <w:tc>
          <w:tcPr>
            <w:tcW w:w="3500" w:type="dxa"/>
          </w:tcPr>
          <w:p w:rsidR="006727D1" w:rsidRDefault="006727D1">
            <w:pPr>
              <w:rPr>
                <w:b/>
                <w:bCs/>
              </w:rPr>
            </w:pPr>
            <w:r>
              <w:rPr>
                <w:b/>
                <w:bCs/>
              </w:rPr>
              <w:t>Übermittlung / Sendeart</w:t>
            </w:r>
          </w:p>
        </w:tc>
      </w:tr>
      <w:tr w:rsidR="006727D1" w:rsidTr="006727D1">
        <w:tc>
          <w:tcPr>
            <w:tcW w:w="3209" w:type="dxa"/>
          </w:tcPr>
          <w:p w:rsidR="006727D1" w:rsidRDefault="006727D1">
            <w:pPr>
              <w:rPr>
                <w:b/>
                <w:bCs/>
              </w:rPr>
            </w:pPr>
          </w:p>
        </w:tc>
        <w:tc>
          <w:tcPr>
            <w:tcW w:w="3209" w:type="dxa"/>
          </w:tcPr>
          <w:p w:rsidR="006727D1" w:rsidRDefault="006727D1">
            <w:pPr>
              <w:rPr>
                <w:b/>
                <w:bCs/>
              </w:rPr>
            </w:pPr>
          </w:p>
        </w:tc>
        <w:tc>
          <w:tcPr>
            <w:tcW w:w="3500" w:type="dxa"/>
          </w:tcPr>
          <w:p w:rsidR="006727D1" w:rsidRDefault="006727D1">
            <w:pPr>
              <w:rPr>
                <w:b/>
                <w:bCs/>
              </w:rPr>
            </w:pPr>
          </w:p>
        </w:tc>
      </w:tr>
      <w:tr w:rsidR="006727D1" w:rsidTr="006727D1">
        <w:tc>
          <w:tcPr>
            <w:tcW w:w="3209" w:type="dxa"/>
          </w:tcPr>
          <w:p w:rsidR="006727D1" w:rsidRDefault="006727D1">
            <w:pPr>
              <w:rPr>
                <w:b/>
                <w:bCs/>
              </w:rPr>
            </w:pPr>
          </w:p>
        </w:tc>
        <w:tc>
          <w:tcPr>
            <w:tcW w:w="3209" w:type="dxa"/>
          </w:tcPr>
          <w:p w:rsidR="006727D1" w:rsidRDefault="006727D1">
            <w:pPr>
              <w:rPr>
                <w:b/>
                <w:bCs/>
              </w:rPr>
            </w:pPr>
          </w:p>
        </w:tc>
        <w:tc>
          <w:tcPr>
            <w:tcW w:w="3500" w:type="dxa"/>
          </w:tcPr>
          <w:p w:rsidR="006727D1" w:rsidRDefault="006727D1">
            <w:pPr>
              <w:rPr>
                <w:b/>
                <w:bCs/>
              </w:rPr>
            </w:pPr>
          </w:p>
        </w:tc>
      </w:tr>
      <w:tr w:rsidR="006727D1" w:rsidTr="006727D1">
        <w:tc>
          <w:tcPr>
            <w:tcW w:w="3209" w:type="dxa"/>
          </w:tcPr>
          <w:p w:rsidR="006727D1" w:rsidRDefault="006727D1">
            <w:pPr>
              <w:rPr>
                <w:b/>
                <w:bCs/>
              </w:rPr>
            </w:pPr>
          </w:p>
        </w:tc>
        <w:tc>
          <w:tcPr>
            <w:tcW w:w="3209" w:type="dxa"/>
          </w:tcPr>
          <w:p w:rsidR="006727D1" w:rsidRDefault="006727D1">
            <w:pPr>
              <w:rPr>
                <w:b/>
                <w:bCs/>
              </w:rPr>
            </w:pPr>
          </w:p>
        </w:tc>
        <w:tc>
          <w:tcPr>
            <w:tcW w:w="3500" w:type="dxa"/>
          </w:tcPr>
          <w:p w:rsidR="006727D1" w:rsidRDefault="006727D1">
            <w:pPr>
              <w:rPr>
                <w:b/>
                <w:bCs/>
              </w:rPr>
            </w:pPr>
          </w:p>
        </w:tc>
      </w:tr>
    </w:tbl>
    <w:p w:rsidR="00CA1585" w:rsidRDefault="00CA1585">
      <w:pPr>
        <w:rPr>
          <w:b/>
          <w:bCs/>
        </w:rPr>
      </w:pPr>
    </w:p>
    <w:p w:rsidR="00CA1585" w:rsidRDefault="006C2795">
      <w:pPr>
        <w:rPr>
          <w:b/>
          <w:bCs/>
        </w:rPr>
      </w:pPr>
      <w:r>
        <w:rPr>
          <w:b/>
          <w:bCs/>
        </w:rPr>
        <w:t>Besondere Vorkommnisse</w:t>
      </w:r>
    </w:p>
    <w:p w:rsidR="00CA1585" w:rsidRDefault="00CA1585"/>
    <w:p w:rsidR="006727D1" w:rsidRDefault="006727D1"/>
    <w:p w:rsidR="006727D1" w:rsidRPr="006727D1" w:rsidRDefault="006727D1">
      <w:pPr>
        <w:rPr>
          <w:b/>
        </w:rPr>
      </w:pPr>
      <w:r w:rsidRPr="006727D1">
        <w:rPr>
          <w:b/>
        </w:rPr>
        <w:t xml:space="preserve">Autor: </w:t>
      </w:r>
    </w:p>
    <w:p w:rsidR="006727D1" w:rsidRDefault="006727D1"/>
    <w:p w:rsidR="00CA1585" w:rsidRDefault="006C2795">
      <w:r>
        <w:t>Text und Bilder sind an</w:t>
      </w:r>
    </w:p>
    <w:p w:rsidR="00CA1585" w:rsidRDefault="008C67A4">
      <w:hyperlink r:id="rId5">
        <w:r w:rsidR="006C2795">
          <w:rPr>
            <w:rStyle w:val="Internetlink"/>
          </w:rPr>
          <w:t>redaktion_inserate@lv-horw.ch</w:t>
        </w:r>
      </w:hyperlink>
      <w:r w:rsidR="006C2795">
        <w:t xml:space="preserve"> zu senden.</w:t>
      </w:r>
    </w:p>
    <w:p w:rsidR="00CA1585" w:rsidRDefault="00CA1585"/>
    <w:p w:rsidR="00CA1585" w:rsidRDefault="006C2795">
      <w:pPr>
        <w:pStyle w:val="TabellenInhalt"/>
      </w:pPr>
      <w:r>
        <w:t>LV Info Redaktion</w:t>
      </w:r>
    </w:p>
    <w:p w:rsidR="00CA1585" w:rsidRDefault="006C2795" w:rsidP="00876882">
      <w:pPr>
        <w:pStyle w:val="TabellenInhalt"/>
        <w:spacing w:after="283"/>
      </w:pPr>
      <w:r>
        <w:t>Franz Blättler</w:t>
      </w:r>
      <w:r>
        <w:br/>
        <w:t>Krienserstrasse 13</w:t>
      </w:r>
      <w:r>
        <w:br/>
      </w:r>
      <w:r w:rsidR="00876882">
        <w:t>6048 Horw</w:t>
      </w:r>
      <w:r w:rsidR="00876882">
        <w:br/>
        <w:t>P: 077 428 16 33</w:t>
      </w:r>
    </w:p>
    <w:sectPr w:rsidR="00CA1585" w:rsidSect="008C67A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425"/>
  <w:characterSpacingControl w:val="doNotCompress"/>
  <w:compat/>
  <w:rsids>
    <w:rsidRoot w:val="00E23196"/>
    <w:rsid w:val="00290A2C"/>
    <w:rsid w:val="004A1B18"/>
    <w:rsid w:val="004B0A7C"/>
    <w:rsid w:val="006727D1"/>
    <w:rsid w:val="006C2795"/>
    <w:rsid w:val="00876882"/>
    <w:rsid w:val="008C67A4"/>
    <w:rsid w:val="00CA1585"/>
    <w:rsid w:val="00CE3BAB"/>
    <w:rsid w:val="00D13489"/>
    <w:rsid w:val="00E2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FreeSans"/>
        <w:sz w:val="24"/>
        <w:szCs w:val="24"/>
        <w:lang w:val="de-CH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67A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rsid w:val="008C67A4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rsid w:val="008C67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rsid w:val="008C67A4"/>
    <w:pPr>
      <w:spacing w:after="140" w:line="288" w:lineRule="auto"/>
    </w:pPr>
  </w:style>
  <w:style w:type="paragraph" w:styleId="Liste">
    <w:name w:val="List"/>
    <w:basedOn w:val="Textkrper"/>
    <w:rsid w:val="008C67A4"/>
  </w:style>
  <w:style w:type="paragraph" w:styleId="Beschriftung">
    <w:name w:val="caption"/>
    <w:basedOn w:val="Standard"/>
    <w:qFormat/>
    <w:rsid w:val="008C67A4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rsid w:val="008C67A4"/>
    <w:pPr>
      <w:suppressLineNumbers/>
    </w:pPr>
  </w:style>
  <w:style w:type="paragraph" w:customStyle="1" w:styleId="TabellenInhalt">
    <w:name w:val="Tabellen Inhalt"/>
    <w:basedOn w:val="Standard"/>
    <w:qFormat/>
    <w:rsid w:val="008C67A4"/>
    <w:pPr>
      <w:suppressLineNumbers/>
    </w:pPr>
  </w:style>
  <w:style w:type="paragraph" w:customStyle="1" w:styleId="Tabellenberschrift">
    <w:name w:val="Tabellen Überschrift"/>
    <w:basedOn w:val="TabellenInhalt"/>
    <w:qFormat/>
    <w:rsid w:val="008C67A4"/>
    <w:pPr>
      <w:jc w:val="center"/>
    </w:pPr>
    <w:rPr>
      <w:b/>
      <w:bCs/>
    </w:rPr>
  </w:style>
  <w:style w:type="table" w:styleId="Tabellengitternetz">
    <w:name w:val="Table Grid"/>
    <w:basedOn w:val="NormaleTabelle"/>
    <w:uiPriority w:val="39"/>
    <w:rsid w:val="006727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aktion_inserate@lv-horw.ch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\AppData\Local\Temp\Bericht-LV-INFO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Bericht-LV-INFO.dotx</Template>
  <TotalTime>0</TotalTime>
  <Pages>1</Pages>
  <Words>80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2018-10-14T08:28:00Z</dcterms:created>
  <dcterms:modified xsi:type="dcterms:W3CDTF">2018-10-14T08:28:00Z</dcterms:modified>
  <dc:language>de-CH</dc:language>
</cp:coreProperties>
</file>